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0AFD" w14:textId="313BBA38" w:rsidR="007B5B67" w:rsidRDefault="007B5B67">
      <w:pPr>
        <w:rPr>
          <w:sz w:val="24"/>
          <w:szCs w:val="24"/>
        </w:rPr>
      </w:pPr>
    </w:p>
    <w:p w14:paraId="67C575B5" w14:textId="77777777" w:rsidR="005C60C8" w:rsidRDefault="005C60C8">
      <w:pPr>
        <w:rPr>
          <w:sz w:val="24"/>
          <w:szCs w:val="24"/>
        </w:rPr>
      </w:pPr>
    </w:p>
    <w:p w14:paraId="76C64B55" w14:textId="2142FD1A" w:rsidR="00E670CB" w:rsidRPr="008067D1" w:rsidRDefault="00E670CB" w:rsidP="008067D1">
      <w:pPr>
        <w:jc w:val="center"/>
        <w:rPr>
          <w:b/>
          <w:sz w:val="28"/>
          <w:szCs w:val="28"/>
        </w:rPr>
      </w:pPr>
      <w:r w:rsidRPr="009B4EFD">
        <w:rPr>
          <w:b/>
          <w:sz w:val="28"/>
          <w:szCs w:val="28"/>
        </w:rPr>
        <w:t>BUILDING AND STANDARDS COMMISSION</w:t>
      </w:r>
    </w:p>
    <w:p w14:paraId="3044F38A" w14:textId="0329C9E4" w:rsidR="00E670CB" w:rsidRDefault="00E670CB" w:rsidP="00E04DA8">
      <w:pPr>
        <w:jc w:val="center"/>
        <w:rPr>
          <w:b/>
          <w:sz w:val="28"/>
          <w:szCs w:val="28"/>
        </w:rPr>
      </w:pPr>
      <w:r w:rsidRPr="4209A148">
        <w:rPr>
          <w:b/>
          <w:bCs/>
          <w:sz w:val="28"/>
          <w:szCs w:val="28"/>
        </w:rPr>
        <w:t>PUBLIC NOTICE</w:t>
      </w:r>
    </w:p>
    <w:p w14:paraId="3FC982A2" w14:textId="77777777" w:rsidR="008067D1" w:rsidRDefault="008067D1" w:rsidP="00E04DA8">
      <w:pPr>
        <w:jc w:val="center"/>
        <w:rPr>
          <w:b/>
          <w:sz w:val="28"/>
          <w:szCs w:val="28"/>
        </w:rPr>
      </w:pPr>
    </w:p>
    <w:p w14:paraId="54D45E68" w14:textId="7B110DC0" w:rsidR="00E670CB" w:rsidRDefault="00E670CB" w:rsidP="4209A148">
      <w:pPr>
        <w:rPr>
          <w:color w:val="000000" w:themeColor="text1"/>
          <w:sz w:val="24"/>
          <w:szCs w:val="24"/>
        </w:rPr>
      </w:pPr>
    </w:p>
    <w:p w14:paraId="5799FC37" w14:textId="5F7D715C" w:rsidR="00E670CB" w:rsidRDefault="797FA759" w:rsidP="4209A148">
      <w:pPr>
        <w:jc w:val="both"/>
        <w:rPr>
          <w:rStyle w:val="normaltextrun"/>
          <w:color w:val="000000" w:themeColor="text1"/>
          <w:sz w:val="24"/>
          <w:szCs w:val="24"/>
        </w:rPr>
      </w:pPr>
      <w:r w:rsidRPr="4209A148">
        <w:rPr>
          <w:rStyle w:val="normaltextrun"/>
          <w:color w:val="000000" w:themeColor="text1"/>
          <w:sz w:val="24"/>
          <w:szCs w:val="24"/>
        </w:rPr>
        <w:t xml:space="preserve">Notice is hereby given of </w:t>
      </w:r>
      <w:r w:rsidR="002D1207">
        <w:rPr>
          <w:rStyle w:val="normaltextrun"/>
          <w:color w:val="000000" w:themeColor="text1"/>
          <w:sz w:val="24"/>
          <w:szCs w:val="24"/>
        </w:rPr>
        <w:t xml:space="preserve">the </w:t>
      </w:r>
      <w:r w:rsidRPr="4209A148">
        <w:rPr>
          <w:rStyle w:val="normaltextrun"/>
          <w:color w:val="000000" w:themeColor="text1"/>
          <w:sz w:val="24"/>
          <w:szCs w:val="24"/>
        </w:rPr>
        <w:t xml:space="preserve">City of Brownwood Building and Standards Commission Hearing to be conducted on </w:t>
      </w:r>
      <w:r w:rsidR="00D70ACB">
        <w:rPr>
          <w:rStyle w:val="normaltextrun"/>
          <w:color w:val="000000" w:themeColor="text1"/>
          <w:sz w:val="24"/>
          <w:szCs w:val="24"/>
        </w:rPr>
        <w:t>T</w:t>
      </w:r>
      <w:r w:rsidR="00B7469F">
        <w:rPr>
          <w:rStyle w:val="normaltextrun"/>
          <w:color w:val="000000" w:themeColor="text1"/>
          <w:sz w:val="24"/>
          <w:szCs w:val="24"/>
        </w:rPr>
        <w:t>hursday</w:t>
      </w:r>
      <w:r w:rsidRPr="4209A148">
        <w:rPr>
          <w:rStyle w:val="normaltextrun"/>
          <w:color w:val="000000" w:themeColor="text1"/>
          <w:sz w:val="24"/>
          <w:szCs w:val="24"/>
        </w:rPr>
        <w:t xml:space="preserve">, </w:t>
      </w:r>
      <w:r w:rsidR="00470D0F">
        <w:rPr>
          <w:rStyle w:val="normaltextrun"/>
          <w:color w:val="000000" w:themeColor="text1"/>
          <w:sz w:val="24"/>
          <w:szCs w:val="24"/>
        </w:rPr>
        <w:t>February 19</w:t>
      </w:r>
      <w:r w:rsidR="00B33E5C" w:rsidRPr="00B33E5C">
        <w:rPr>
          <w:rStyle w:val="normaltextrun"/>
          <w:color w:val="000000" w:themeColor="text1"/>
          <w:sz w:val="24"/>
          <w:szCs w:val="24"/>
          <w:vertAlign w:val="superscript"/>
        </w:rPr>
        <w:t>th</w:t>
      </w:r>
      <w:r w:rsidR="009A2F4C">
        <w:rPr>
          <w:rStyle w:val="normaltextrun"/>
          <w:color w:val="000000" w:themeColor="text1"/>
          <w:sz w:val="24"/>
          <w:szCs w:val="24"/>
        </w:rPr>
        <w:t>, 202</w:t>
      </w:r>
      <w:r w:rsidR="00A46F7E">
        <w:rPr>
          <w:rStyle w:val="normaltextrun"/>
          <w:color w:val="000000" w:themeColor="text1"/>
          <w:sz w:val="24"/>
          <w:szCs w:val="24"/>
        </w:rPr>
        <w:t>6</w:t>
      </w:r>
      <w:r w:rsidR="009A2F4C">
        <w:rPr>
          <w:rStyle w:val="normaltextrun"/>
          <w:color w:val="000000" w:themeColor="text1"/>
          <w:sz w:val="24"/>
          <w:szCs w:val="24"/>
        </w:rPr>
        <w:t>,</w:t>
      </w:r>
      <w:r w:rsidR="00C8076B">
        <w:rPr>
          <w:rStyle w:val="normaltextrun"/>
          <w:color w:val="000000" w:themeColor="text1"/>
          <w:sz w:val="24"/>
          <w:szCs w:val="24"/>
        </w:rPr>
        <w:t xml:space="preserve"> at</w:t>
      </w:r>
      <w:r w:rsidRPr="4209A148">
        <w:rPr>
          <w:rStyle w:val="normaltextrun"/>
          <w:color w:val="000000" w:themeColor="text1"/>
          <w:sz w:val="24"/>
          <w:szCs w:val="24"/>
        </w:rPr>
        <w:t xml:space="preserve"> 4 pm </w:t>
      </w:r>
      <w:r w:rsidR="005E48D6">
        <w:rPr>
          <w:rStyle w:val="normaltextrun"/>
          <w:color w:val="000000" w:themeColor="text1"/>
          <w:sz w:val="24"/>
          <w:szCs w:val="24"/>
        </w:rPr>
        <w:t>in</w:t>
      </w:r>
      <w:r w:rsidRPr="4209A148">
        <w:rPr>
          <w:rStyle w:val="normaltextrun"/>
          <w:color w:val="000000" w:themeColor="text1"/>
          <w:sz w:val="24"/>
          <w:szCs w:val="24"/>
        </w:rPr>
        <w:t xml:space="preserve"> the Council Chambers at 501 Center Avenue to inquire into the circumstances, determine the property owner’s intent and to assess, increase or decrease civil penalties or order other abatement methods including, without limitation, demolition of structure upon property located as follows:  </w:t>
      </w:r>
    </w:p>
    <w:p w14:paraId="28B81127" w14:textId="77777777" w:rsidR="008E604F" w:rsidRDefault="008E604F" w:rsidP="4209A148">
      <w:pPr>
        <w:jc w:val="both"/>
        <w:rPr>
          <w:rStyle w:val="normaltextrun"/>
          <w:color w:val="000000" w:themeColor="text1"/>
          <w:sz w:val="24"/>
          <w:szCs w:val="24"/>
        </w:rPr>
      </w:pPr>
    </w:p>
    <w:p w14:paraId="36EA8AB2" w14:textId="264C0FB7" w:rsidR="00E670CB" w:rsidRDefault="00E670CB" w:rsidP="4209A148">
      <w:pPr>
        <w:jc w:val="both"/>
        <w:rPr>
          <w:color w:val="000000" w:themeColor="text1"/>
          <w:sz w:val="24"/>
          <w:szCs w:val="24"/>
        </w:rPr>
      </w:pPr>
    </w:p>
    <w:p w14:paraId="697E7B41" w14:textId="577180D8" w:rsidR="00470D0F" w:rsidRDefault="0016267D" w:rsidP="00470D0F">
      <w:pPr>
        <w:rPr>
          <w:sz w:val="24"/>
          <w:szCs w:val="24"/>
        </w:rPr>
      </w:pPr>
      <w:r>
        <w:rPr>
          <w:noProof/>
          <w:sz w:val="24"/>
          <w:szCs w:val="24"/>
        </w:rPr>
        <w:drawing>
          <wp:anchor distT="0" distB="0" distL="114300" distR="114300" simplePos="0" relativeHeight="251660289" behindDoc="1" locked="0" layoutInCell="1" allowOverlap="1" wp14:anchorId="4CDF99F1" wp14:editId="664DA2DE">
            <wp:simplePos x="0" y="0"/>
            <wp:positionH relativeFrom="column">
              <wp:posOffset>-114300</wp:posOffset>
            </wp:positionH>
            <wp:positionV relativeFrom="paragraph">
              <wp:posOffset>121285</wp:posOffset>
            </wp:positionV>
            <wp:extent cx="1809750" cy="1200615"/>
            <wp:effectExtent l="0" t="0" r="0" b="0"/>
            <wp:wrapNone/>
            <wp:docPr id="1147530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200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D0F">
        <w:rPr>
          <w:sz w:val="24"/>
          <w:szCs w:val="24"/>
        </w:rPr>
        <w:t>1711 Brady Ave</w:t>
      </w:r>
    </w:p>
    <w:p w14:paraId="344B4B79" w14:textId="29630988" w:rsidR="00470D0F" w:rsidRDefault="00470D0F" w:rsidP="00470D0F">
      <w:pPr>
        <w:rPr>
          <w:sz w:val="24"/>
          <w:szCs w:val="24"/>
        </w:rPr>
      </w:pPr>
      <w:r>
        <w:rPr>
          <w:sz w:val="24"/>
          <w:szCs w:val="24"/>
        </w:rPr>
        <w:t>1301 17</w:t>
      </w:r>
      <w:r w:rsidRPr="001A3A53">
        <w:rPr>
          <w:sz w:val="24"/>
          <w:szCs w:val="24"/>
          <w:vertAlign w:val="superscript"/>
        </w:rPr>
        <w:t>th</w:t>
      </w:r>
      <w:r>
        <w:rPr>
          <w:sz w:val="24"/>
          <w:szCs w:val="24"/>
        </w:rPr>
        <w:t xml:space="preserve"> St #D</w:t>
      </w:r>
    </w:p>
    <w:p w14:paraId="398A2439" w14:textId="541A2694" w:rsidR="009B4EFD" w:rsidRDefault="009B4EFD" w:rsidP="001E3FC2">
      <w:pPr>
        <w:rPr>
          <w:sz w:val="24"/>
          <w:szCs w:val="24"/>
        </w:rPr>
      </w:pPr>
    </w:p>
    <w:p w14:paraId="039C7FAC" w14:textId="77777777" w:rsidR="009B4EFD" w:rsidRPr="00143B97" w:rsidRDefault="009B4EFD" w:rsidP="001E3FC2">
      <w:pPr>
        <w:rPr>
          <w:sz w:val="24"/>
          <w:szCs w:val="24"/>
        </w:rPr>
      </w:pPr>
    </w:p>
    <w:p w14:paraId="25DA8F40" w14:textId="77777777" w:rsidR="001E3FC2" w:rsidRPr="00143B97" w:rsidRDefault="001E3FC2" w:rsidP="001E3FC2">
      <w:pPr>
        <w:rPr>
          <w:sz w:val="24"/>
          <w:szCs w:val="24"/>
        </w:rPr>
      </w:pPr>
    </w:p>
    <w:p w14:paraId="4CB652B5" w14:textId="39F23C19" w:rsidR="001E3FC2" w:rsidRPr="00143B97" w:rsidRDefault="001E3FC2" w:rsidP="001E3FC2">
      <w:pPr>
        <w:rPr>
          <w:sz w:val="24"/>
          <w:szCs w:val="24"/>
        </w:rPr>
      </w:pPr>
      <w:r w:rsidRPr="00143B97">
        <w:rPr>
          <w:sz w:val="24"/>
          <w:szCs w:val="24"/>
        </w:rPr>
        <w:t>__________________________</w:t>
      </w:r>
    </w:p>
    <w:p w14:paraId="098FB609" w14:textId="734DEEB3" w:rsidR="001E3FC2" w:rsidRPr="00143B97" w:rsidRDefault="001217F2" w:rsidP="001E3FC2">
      <w:pPr>
        <w:rPr>
          <w:sz w:val="24"/>
          <w:szCs w:val="24"/>
        </w:rPr>
      </w:pPr>
      <w:r>
        <w:rPr>
          <w:sz w:val="24"/>
          <w:szCs w:val="24"/>
        </w:rPr>
        <w:t>Jose Gonzale</w:t>
      </w:r>
      <w:r w:rsidR="007C7BA7">
        <w:rPr>
          <w:sz w:val="24"/>
          <w:szCs w:val="24"/>
        </w:rPr>
        <w:t xml:space="preserve">z </w:t>
      </w:r>
      <w:r w:rsidR="006D691F">
        <w:rPr>
          <w:sz w:val="24"/>
          <w:szCs w:val="24"/>
        </w:rPr>
        <w:t>–</w:t>
      </w:r>
      <w:r w:rsidR="007C7BA7">
        <w:rPr>
          <w:sz w:val="24"/>
          <w:szCs w:val="24"/>
        </w:rPr>
        <w:t xml:space="preserve"> C</w:t>
      </w:r>
      <w:r w:rsidR="006D691F">
        <w:rPr>
          <w:sz w:val="24"/>
          <w:szCs w:val="24"/>
        </w:rPr>
        <w:t>ode Compliance Official II</w:t>
      </w:r>
    </w:p>
    <w:p w14:paraId="6947274C" w14:textId="7291F518" w:rsidR="001E3FC2" w:rsidRDefault="00D177AA" w:rsidP="001E3FC2">
      <w:pPr>
        <w:rPr>
          <w:sz w:val="24"/>
          <w:szCs w:val="24"/>
        </w:rPr>
      </w:pPr>
      <w:r>
        <w:rPr>
          <w:sz w:val="24"/>
          <w:szCs w:val="24"/>
        </w:rPr>
        <w:t xml:space="preserve">Planning &amp; </w:t>
      </w:r>
      <w:r w:rsidR="001E3FC2" w:rsidRPr="00143B97">
        <w:rPr>
          <w:sz w:val="24"/>
          <w:szCs w:val="24"/>
        </w:rPr>
        <w:t>De</w:t>
      </w:r>
      <w:r w:rsidR="0051053B">
        <w:rPr>
          <w:sz w:val="24"/>
          <w:szCs w:val="24"/>
        </w:rPr>
        <w:t xml:space="preserve">velopment Services </w:t>
      </w:r>
    </w:p>
    <w:p w14:paraId="7DD86131" w14:textId="77777777" w:rsidR="00A73342" w:rsidRDefault="00A73342" w:rsidP="001E3FC2">
      <w:pPr>
        <w:rPr>
          <w:sz w:val="24"/>
          <w:szCs w:val="24"/>
        </w:rPr>
      </w:pPr>
    </w:p>
    <w:p w14:paraId="041D0C36" w14:textId="77777777" w:rsidR="00A73342" w:rsidRPr="00143B97" w:rsidRDefault="00A73342" w:rsidP="001E3FC2">
      <w:pPr>
        <w:rPr>
          <w:sz w:val="24"/>
          <w:szCs w:val="24"/>
        </w:rPr>
      </w:pPr>
    </w:p>
    <w:p w14:paraId="69BB7901" w14:textId="77777777" w:rsidR="001E3FC2" w:rsidRDefault="001E3FC2" w:rsidP="001E3FC2">
      <w:pPr>
        <w:rPr>
          <w:b/>
        </w:rPr>
      </w:pPr>
    </w:p>
    <w:p w14:paraId="581E18DE" w14:textId="77777777" w:rsidR="001E3FC2" w:rsidRPr="003151B0" w:rsidRDefault="001E3FC2" w:rsidP="001E3FC2">
      <w:pPr>
        <w:rPr>
          <w:sz w:val="24"/>
          <w:szCs w:val="24"/>
        </w:rPr>
      </w:pPr>
    </w:p>
    <w:p w14:paraId="1201DDCC" w14:textId="16C364B1" w:rsidR="001E3FC2" w:rsidRPr="003151B0" w:rsidRDefault="001E3FC2" w:rsidP="00960331">
      <w:pPr>
        <w:jc w:val="center"/>
        <w:rPr>
          <w:b/>
          <w:sz w:val="24"/>
          <w:szCs w:val="24"/>
        </w:rPr>
      </w:pPr>
      <w:r w:rsidRPr="003151B0">
        <w:rPr>
          <w:b/>
          <w:sz w:val="24"/>
          <w:szCs w:val="24"/>
        </w:rPr>
        <w:t>CERTIFICATE</w:t>
      </w:r>
    </w:p>
    <w:p w14:paraId="20E53B63" w14:textId="79C672C1" w:rsidR="00C87017" w:rsidRPr="00D177AA" w:rsidRDefault="006E0552" w:rsidP="4209A148">
      <w:pPr>
        <w:jc w:val="both"/>
        <w:rPr>
          <w:rStyle w:val="normaltextrun"/>
          <w:color w:val="000000"/>
          <w:sz w:val="24"/>
          <w:szCs w:val="24"/>
          <w:shd w:val="clear" w:color="auto" w:fill="FFFFFF"/>
        </w:rPr>
      </w:pPr>
      <w:r>
        <w:rPr>
          <w:noProof/>
          <w:sz w:val="24"/>
          <w:szCs w:val="24"/>
        </w:rPr>
        <w:drawing>
          <wp:anchor distT="0" distB="0" distL="114300" distR="114300" simplePos="0" relativeHeight="251659265" behindDoc="1" locked="0" layoutInCell="1" allowOverlap="1" wp14:anchorId="18519814" wp14:editId="11189EB4">
            <wp:simplePos x="0" y="0"/>
            <wp:positionH relativeFrom="column">
              <wp:posOffset>2999740</wp:posOffset>
            </wp:positionH>
            <wp:positionV relativeFrom="paragraph">
              <wp:posOffset>593090</wp:posOffset>
            </wp:positionV>
            <wp:extent cx="2314575" cy="681257"/>
            <wp:effectExtent l="0" t="0" r="0" b="5080"/>
            <wp:wrapNone/>
            <wp:docPr id="679775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6812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0331" w:rsidRPr="003151B0">
        <w:rPr>
          <w:rStyle w:val="normaltextrun"/>
          <w:color w:val="000000"/>
          <w:sz w:val="24"/>
          <w:szCs w:val="24"/>
          <w:shd w:val="clear" w:color="auto" w:fill="FFFFFF"/>
        </w:rPr>
        <w:t xml:space="preserve">I certify that the above notice of </w:t>
      </w:r>
      <w:r w:rsidR="00DD1F0E" w:rsidRPr="003151B0">
        <w:rPr>
          <w:rStyle w:val="normaltextrun"/>
          <w:color w:val="000000"/>
          <w:sz w:val="24"/>
          <w:szCs w:val="24"/>
          <w:shd w:val="clear" w:color="auto" w:fill="FFFFFF"/>
        </w:rPr>
        <w:t>the meeting</w:t>
      </w:r>
      <w:r w:rsidR="00960331" w:rsidRPr="003151B0">
        <w:rPr>
          <w:rStyle w:val="normaltextrun"/>
          <w:color w:val="000000"/>
          <w:sz w:val="24"/>
          <w:szCs w:val="24"/>
          <w:shd w:val="clear" w:color="auto" w:fill="FFFFFF"/>
        </w:rPr>
        <w:t xml:space="preserve"> was posted on the bulletin board in City Hall, 501 Center Avenue Brownwood, Texas on the </w:t>
      </w:r>
      <w:r w:rsidR="00A46F7E">
        <w:rPr>
          <w:rStyle w:val="normaltextrun"/>
          <w:color w:val="000000"/>
          <w:sz w:val="24"/>
          <w:szCs w:val="24"/>
          <w:shd w:val="clear" w:color="auto" w:fill="FFFFFF"/>
        </w:rPr>
        <w:t>29</w:t>
      </w:r>
      <w:r w:rsidR="00A46F7E" w:rsidRPr="00A46F7E">
        <w:rPr>
          <w:rStyle w:val="normaltextrun"/>
          <w:color w:val="000000"/>
          <w:sz w:val="24"/>
          <w:szCs w:val="24"/>
          <w:shd w:val="clear" w:color="auto" w:fill="FFFFFF"/>
          <w:vertAlign w:val="superscript"/>
        </w:rPr>
        <w:t>th</w:t>
      </w:r>
      <w:r w:rsidR="001F2ED0">
        <w:rPr>
          <w:rStyle w:val="normaltextrun"/>
          <w:color w:val="000000"/>
          <w:sz w:val="24"/>
          <w:szCs w:val="24"/>
          <w:shd w:val="clear" w:color="auto" w:fill="FFFFFF"/>
        </w:rPr>
        <w:t xml:space="preserve"> of </w:t>
      </w:r>
      <w:proofErr w:type="gramStart"/>
      <w:r w:rsidR="00A46F7E">
        <w:rPr>
          <w:rStyle w:val="normaltextrun"/>
          <w:color w:val="000000"/>
          <w:sz w:val="24"/>
          <w:szCs w:val="24"/>
          <w:shd w:val="clear" w:color="auto" w:fill="FFFFFF"/>
        </w:rPr>
        <w:t>January</w:t>
      </w:r>
      <w:r w:rsidR="001F2ED0">
        <w:rPr>
          <w:rStyle w:val="normaltextrun"/>
          <w:color w:val="000000"/>
          <w:sz w:val="24"/>
          <w:szCs w:val="24"/>
          <w:shd w:val="clear" w:color="auto" w:fill="FFFFFF"/>
        </w:rPr>
        <w:t>,</w:t>
      </w:r>
      <w:proofErr w:type="gramEnd"/>
      <w:r w:rsidR="001F2ED0">
        <w:rPr>
          <w:rStyle w:val="normaltextrun"/>
          <w:color w:val="000000"/>
          <w:sz w:val="24"/>
          <w:szCs w:val="24"/>
          <w:shd w:val="clear" w:color="auto" w:fill="FFFFFF"/>
        </w:rPr>
        <w:t xml:space="preserve"> 202</w:t>
      </w:r>
      <w:r w:rsidR="00A46F7E">
        <w:rPr>
          <w:rStyle w:val="normaltextrun"/>
          <w:color w:val="000000"/>
          <w:sz w:val="24"/>
          <w:szCs w:val="24"/>
          <w:shd w:val="clear" w:color="auto" w:fill="FFFFFF"/>
        </w:rPr>
        <w:t>6</w:t>
      </w:r>
      <w:r w:rsidR="001F2ED0">
        <w:rPr>
          <w:rStyle w:val="normaltextrun"/>
          <w:color w:val="000000"/>
          <w:sz w:val="24"/>
          <w:szCs w:val="24"/>
          <w:shd w:val="clear" w:color="auto" w:fill="FFFFFF"/>
        </w:rPr>
        <w:t>.</w:t>
      </w:r>
      <w:r w:rsidR="00960331" w:rsidRPr="003151B0">
        <w:rPr>
          <w:rStyle w:val="normaltextrun"/>
          <w:color w:val="000000"/>
          <w:sz w:val="24"/>
          <w:szCs w:val="24"/>
          <w:shd w:val="clear" w:color="auto" w:fill="FFFFFF"/>
        </w:rPr>
        <w:t xml:space="preserve">  I further </w:t>
      </w:r>
      <w:r w:rsidR="00F85B7A">
        <w:rPr>
          <w:rStyle w:val="normaltextrun"/>
          <w:color w:val="000000"/>
          <w:sz w:val="24"/>
          <w:szCs w:val="24"/>
          <w:shd w:val="clear" w:color="auto" w:fill="FFFFFF"/>
        </w:rPr>
        <w:t>c</w:t>
      </w:r>
      <w:r w:rsidR="00960331" w:rsidRPr="003151B0">
        <w:rPr>
          <w:rStyle w:val="normaltextrun"/>
          <w:color w:val="000000"/>
          <w:sz w:val="24"/>
          <w:szCs w:val="24"/>
          <w:shd w:val="clear" w:color="auto" w:fill="FFFFFF"/>
        </w:rPr>
        <w:t>ertify that the following News Media were properly notified of this meeting as stated above: Brownwood Bulletin, Brownwood</w:t>
      </w:r>
      <w:r w:rsidR="00DD1F0E">
        <w:rPr>
          <w:rStyle w:val="normaltextrun"/>
          <w:color w:val="000000"/>
          <w:sz w:val="24"/>
          <w:szCs w:val="24"/>
          <w:shd w:val="clear" w:color="auto" w:fill="FFFFFF"/>
        </w:rPr>
        <w:t xml:space="preserve"> </w:t>
      </w:r>
      <w:r w:rsidR="00960331" w:rsidRPr="003151B0">
        <w:rPr>
          <w:rStyle w:val="normaltextrun"/>
          <w:color w:val="000000"/>
          <w:sz w:val="24"/>
          <w:szCs w:val="24"/>
          <w:shd w:val="clear" w:color="auto" w:fill="FFFFFF"/>
        </w:rPr>
        <w:t>News, Radio Station KBWD\KOXE, and Radio Station KXYL.</w:t>
      </w:r>
      <w:r w:rsidR="00D90B84" w:rsidRPr="003151B0">
        <w:rPr>
          <w:sz w:val="24"/>
          <w:szCs w:val="24"/>
        </w:rPr>
        <w:tab/>
      </w:r>
    </w:p>
    <w:p w14:paraId="7C14D0B5" w14:textId="3B6AF03A" w:rsidR="00C57308" w:rsidRPr="003151B0" w:rsidRDefault="00C87017" w:rsidP="00532BD2">
      <w:pPr>
        <w:tabs>
          <w:tab w:val="left" w:pos="4821"/>
          <w:tab w:val="left" w:pos="6311"/>
        </w:tabs>
        <w:rPr>
          <w:b/>
          <w:sz w:val="24"/>
          <w:szCs w:val="24"/>
        </w:rPr>
      </w:pPr>
      <w:r w:rsidRPr="003151B0">
        <w:rPr>
          <w:b/>
          <w:sz w:val="24"/>
          <w:szCs w:val="24"/>
        </w:rPr>
        <w:tab/>
      </w:r>
      <w:r w:rsidR="003617C7" w:rsidRPr="003151B0">
        <w:rPr>
          <w:b/>
          <w:sz w:val="24"/>
          <w:szCs w:val="24"/>
        </w:rPr>
        <w:t xml:space="preserve">   </w:t>
      </w:r>
      <w:r w:rsidR="00532BD2">
        <w:rPr>
          <w:b/>
          <w:sz w:val="24"/>
          <w:szCs w:val="24"/>
        </w:rPr>
        <w:tab/>
      </w:r>
    </w:p>
    <w:p w14:paraId="4C9383D8" w14:textId="30A9D483" w:rsidR="001E3FC2" w:rsidRPr="00482F81" w:rsidRDefault="00C57308" w:rsidP="4209A148">
      <w:pPr>
        <w:tabs>
          <w:tab w:val="left" w:pos="4821"/>
        </w:tabs>
        <w:rPr>
          <w:b/>
          <w:sz w:val="24"/>
          <w:szCs w:val="24"/>
        </w:rPr>
      </w:pPr>
      <w:r w:rsidRPr="003151B0">
        <w:rPr>
          <w:b/>
          <w:sz w:val="24"/>
          <w:szCs w:val="24"/>
        </w:rPr>
        <w:tab/>
      </w:r>
      <w:r w:rsidR="00482F81">
        <w:rPr>
          <w:b/>
          <w:sz w:val="24"/>
          <w:szCs w:val="24"/>
        </w:rPr>
        <w:t xml:space="preserve">   </w:t>
      </w:r>
      <w:r w:rsidR="003617C7" w:rsidRPr="4209A148">
        <w:rPr>
          <w:b/>
          <w:bCs/>
          <w:sz w:val="24"/>
          <w:szCs w:val="24"/>
        </w:rPr>
        <w:t>__</w:t>
      </w:r>
      <w:r w:rsidR="0AEB38AB" w:rsidRPr="4209A148">
        <w:rPr>
          <w:b/>
          <w:bCs/>
          <w:sz w:val="24"/>
          <w:szCs w:val="24"/>
        </w:rPr>
        <w:t>___________</w:t>
      </w:r>
      <w:r w:rsidR="003617C7" w:rsidRPr="4209A148">
        <w:rPr>
          <w:b/>
          <w:bCs/>
          <w:sz w:val="24"/>
          <w:szCs w:val="24"/>
        </w:rPr>
        <w:t>________________</w:t>
      </w:r>
    </w:p>
    <w:p w14:paraId="5235DE25" w14:textId="63EA59DF" w:rsidR="003617C7" w:rsidRPr="003151B0" w:rsidRDefault="003617C7" w:rsidP="00960331">
      <w:pPr>
        <w:tabs>
          <w:tab w:val="left" w:pos="4821"/>
        </w:tabs>
        <w:jc w:val="both"/>
        <w:rPr>
          <w:b/>
          <w:sz w:val="24"/>
          <w:szCs w:val="24"/>
        </w:rPr>
      </w:pPr>
      <w:r w:rsidRPr="003151B0">
        <w:rPr>
          <w:b/>
          <w:sz w:val="24"/>
          <w:szCs w:val="24"/>
        </w:rPr>
        <w:tab/>
      </w:r>
      <w:r w:rsidRPr="003151B0">
        <w:rPr>
          <w:b/>
          <w:sz w:val="24"/>
          <w:szCs w:val="24"/>
        </w:rPr>
        <w:tab/>
      </w:r>
      <w:r w:rsidR="00240B8F">
        <w:rPr>
          <w:sz w:val="24"/>
          <w:szCs w:val="24"/>
        </w:rPr>
        <w:t>Courtney Lindsey</w:t>
      </w:r>
      <w:r w:rsidR="00532BD2">
        <w:rPr>
          <w:sz w:val="24"/>
          <w:szCs w:val="24"/>
        </w:rPr>
        <w:t xml:space="preserve"> </w:t>
      </w:r>
    </w:p>
    <w:p w14:paraId="779801C3" w14:textId="22AA332C" w:rsidR="003617C7" w:rsidRPr="003151B0" w:rsidRDefault="003617C7" w:rsidP="00960331">
      <w:pPr>
        <w:tabs>
          <w:tab w:val="left" w:pos="4821"/>
        </w:tabs>
        <w:jc w:val="both"/>
        <w:rPr>
          <w:sz w:val="24"/>
          <w:szCs w:val="24"/>
        </w:rPr>
      </w:pPr>
      <w:r w:rsidRPr="003151B0">
        <w:rPr>
          <w:sz w:val="24"/>
          <w:szCs w:val="24"/>
        </w:rPr>
        <w:tab/>
      </w:r>
      <w:r w:rsidRPr="003151B0">
        <w:rPr>
          <w:sz w:val="24"/>
          <w:szCs w:val="24"/>
        </w:rPr>
        <w:tab/>
      </w:r>
      <w:r w:rsidR="00D177AA">
        <w:rPr>
          <w:sz w:val="24"/>
          <w:szCs w:val="24"/>
        </w:rPr>
        <w:t xml:space="preserve">Planning &amp; </w:t>
      </w:r>
      <w:r w:rsidRPr="003151B0">
        <w:rPr>
          <w:sz w:val="24"/>
          <w:szCs w:val="24"/>
        </w:rPr>
        <w:t>Development Services</w:t>
      </w:r>
      <w:r w:rsidRPr="003151B0">
        <w:rPr>
          <w:sz w:val="24"/>
          <w:szCs w:val="24"/>
        </w:rPr>
        <w:tab/>
      </w:r>
    </w:p>
    <w:p w14:paraId="1D888B41" w14:textId="77777777" w:rsidR="003617C7" w:rsidRPr="003151B0" w:rsidRDefault="003617C7" w:rsidP="00960331">
      <w:pPr>
        <w:tabs>
          <w:tab w:val="left" w:pos="4821"/>
        </w:tabs>
        <w:jc w:val="both"/>
        <w:rPr>
          <w:sz w:val="24"/>
          <w:szCs w:val="24"/>
        </w:rPr>
      </w:pPr>
      <w:r w:rsidRPr="003151B0">
        <w:rPr>
          <w:sz w:val="24"/>
          <w:szCs w:val="24"/>
        </w:rPr>
        <w:tab/>
        <w:t xml:space="preserve"> </w:t>
      </w:r>
      <w:r w:rsidRPr="003151B0">
        <w:rPr>
          <w:sz w:val="24"/>
          <w:szCs w:val="24"/>
        </w:rPr>
        <w:tab/>
        <w:t>Administrative Assistant</w:t>
      </w:r>
    </w:p>
    <w:p w14:paraId="1A53085E" w14:textId="77777777" w:rsidR="001E3FC2" w:rsidRPr="003151B0" w:rsidRDefault="00C87017" w:rsidP="001E3FC2">
      <w:pPr>
        <w:rPr>
          <w:b/>
          <w:sz w:val="24"/>
          <w:szCs w:val="24"/>
        </w:rPr>
      </w:pPr>
      <w:r w:rsidRPr="003151B0">
        <w:rPr>
          <w:b/>
          <w:sz w:val="24"/>
          <w:szCs w:val="24"/>
        </w:rPr>
        <w:tab/>
      </w:r>
      <w:r w:rsidRPr="003151B0">
        <w:rPr>
          <w:b/>
          <w:sz w:val="24"/>
          <w:szCs w:val="24"/>
        </w:rPr>
        <w:tab/>
      </w:r>
      <w:r w:rsidRPr="003151B0">
        <w:rPr>
          <w:b/>
          <w:sz w:val="24"/>
          <w:szCs w:val="24"/>
        </w:rPr>
        <w:tab/>
      </w:r>
      <w:r w:rsidRPr="003151B0">
        <w:rPr>
          <w:b/>
          <w:sz w:val="24"/>
          <w:szCs w:val="24"/>
        </w:rPr>
        <w:tab/>
      </w:r>
      <w:r w:rsidRPr="003151B0">
        <w:rPr>
          <w:b/>
          <w:sz w:val="24"/>
          <w:szCs w:val="24"/>
        </w:rPr>
        <w:tab/>
      </w:r>
      <w:r w:rsidRPr="003151B0">
        <w:rPr>
          <w:b/>
          <w:sz w:val="24"/>
          <w:szCs w:val="24"/>
        </w:rPr>
        <w:tab/>
      </w:r>
      <w:r w:rsidRPr="003151B0">
        <w:rPr>
          <w:b/>
          <w:sz w:val="24"/>
          <w:szCs w:val="24"/>
        </w:rPr>
        <w:tab/>
      </w:r>
    </w:p>
    <w:p w14:paraId="0FBB4AA8" w14:textId="77777777" w:rsidR="001B61EC" w:rsidRPr="003151B0" w:rsidRDefault="001B61EC" w:rsidP="001E3FC2">
      <w:pPr>
        <w:rPr>
          <w:b/>
          <w:sz w:val="24"/>
          <w:szCs w:val="24"/>
        </w:rPr>
      </w:pPr>
    </w:p>
    <w:p w14:paraId="457079DE" w14:textId="77777777" w:rsidR="00080A06" w:rsidRDefault="00080A06" w:rsidP="00960331">
      <w:pPr>
        <w:jc w:val="center"/>
        <w:rPr>
          <w:b/>
          <w:sz w:val="24"/>
          <w:szCs w:val="24"/>
        </w:rPr>
      </w:pPr>
    </w:p>
    <w:p w14:paraId="2896B87B" w14:textId="77777777" w:rsidR="00080A06" w:rsidRDefault="00080A06" w:rsidP="00960331">
      <w:pPr>
        <w:jc w:val="center"/>
        <w:rPr>
          <w:b/>
          <w:sz w:val="24"/>
          <w:szCs w:val="24"/>
        </w:rPr>
      </w:pPr>
    </w:p>
    <w:p w14:paraId="044B9E27" w14:textId="77777777" w:rsidR="00080A06" w:rsidRDefault="00080A06" w:rsidP="00960331">
      <w:pPr>
        <w:jc w:val="center"/>
        <w:rPr>
          <w:b/>
          <w:sz w:val="24"/>
          <w:szCs w:val="24"/>
        </w:rPr>
      </w:pPr>
    </w:p>
    <w:p w14:paraId="617B0E81" w14:textId="393012BD" w:rsidR="001E3FC2" w:rsidRPr="003151B0" w:rsidRDefault="001E3FC2" w:rsidP="00960331">
      <w:pPr>
        <w:jc w:val="center"/>
        <w:rPr>
          <w:b/>
          <w:sz w:val="24"/>
          <w:szCs w:val="24"/>
        </w:rPr>
      </w:pPr>
      <w:r w:rsidRPr="003151B0">
        <w:rPr>
          <w:b/>
          <w:sz w:val="24"/>
          <w:szCs w:val="24"/>
        </w:rPr>
        <w:t>SPECIAL ACCOMMODATIONS</w:t>
      </w:r>
    </w:p>
    <w:p w14:paraId="48E865D2" w14:textId="1510816D" w:rsidR="00403C83" w:rsidRPr="003151B0" w:rsidRDefault="001E3FC2" w:rsidP="002A3E19">
      <w:pPr>
        <w:jc w:val="both"/>
        <w:rPr>
          <w:b/>
          <w:sz w:val="24"/>
          <w:szCs w:val="24"/>
        </w:rPr>
      </w:pPr>
      <w:proofErr w:type="gramStart"/>
      <w:r w:rsidRPr="003151B0">
        <w:rPr>
          <w:sz w:val="24"/>
          <w:szCs w:val="24"/>
        </w:rPr>
        <w:t>Persons</w:t>
      </w:r>
      <w:proofErr w:type="gramEnd"/>
      <w:r w:rsidRPr="003151B0">
        <w:rPr>
          <w:sz w:val="24"/>
          <w:szCs w:val="24"/>
        </w:rPr>
        <w:t xml:space="preserve"> with disabilities who plan to attend this meeting and who may need auxiliary </w:t>
      </w:r>
      <w:proofErr w:type="gramStart"/>
      <w:r w:rsidR="00571CD0">
        <w:rPr>
          <w:sz w:val="24"/>
          <w:szCs w:val="24"/>
        </w:rPr>
        <w:t>aide</w:t>
      </w:r>
      <w:proofErr w:type="gramEnd"/>
      <w:r w:rsidR="002A3E19">
        <w:rPr>
          <w:sz w:val="24"/>
          <w:szCs w:val="24"/>
        </w:rPr>
        <w:t xml:space="preserve"> </w:t>
      </w:r>
      <w:r w:rsidRPr="003151B0">
        <w:rPr>
          <w:sz w:val="24"/>
          <w:szCs w:val="24"/>
        </w:rPr>
        <w:t>or services are requested to contact Christi Wynn at (325) 646-5775 at least twenty-four (24) hours before this meeting so that appropriate arrangements can be made.</w:t>
      </w:r>
    </w:p>
    <w:sectPr w:rsidR="00403C83" w:rsidRPr="003151B0" w:rsidSect="006C38FF">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E93"/>
    <w:multiLevelType w:val="multilevel"/>
    <w:tmpl w:val="576E7724"/>
    <w:lvl w:ilvl="0">
      <w:start w:val="5"/>
      <w:numFmt w:val="decimalZero"/>
      <w:lvlText w:val="%1"/>
      <w:lvlJc w:val="left"/>
      <w:pPr>
        <w:tabs>
          <w:tab w:val="num" w:pos="1440"/>
        </w:tabs>
        <w:ind w:left="1440" w:hanging="1440"/>
      </w:pPr>
      <w:rPr>
        <w:rFonts w:hint="default"/>
      </w:rPr>
    </w:lvl>
    <w:lvl w:ilvl="1">
      <w:start w:val="21"/>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7C63AC"/>
    <w:multiLevelType w:val="hybridMultilevel"/>
    <w:tmpl w:val="ED0EEAC4"/>
    <w:lvl w:ilvl="0" w:tplc="E9E81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C54C90"/>
    <w:multiLevelType w:val="hybridMultilevel"/>
    <w:tmpl w:val="82821A42"/>
    <w:lvl w:ilvl="0" w:tplc="E9C610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71468"/>
    <w:multiLevelType w:val="multilevel"/>
    <w:tmpl w:val="F96C60AA"/>
    <w:lvl w:ilvl="0">
      <w:start w:val="2"/>
      <w:numFmt w:val="decimalZero"/>
      <w:lvlText w:val="%1"/>
      <w:lvlJc w:val="left"/>
      <w:pPr>
        <w:tabs>
          <w:tab w:val="num" w:pos="1440"/>
        </w:tabs>
        <w:ind w:left="1440" w:hanging="1440"/>
      </w:pPr>
      <w:rPr>
        <w:rFonts w:hint="default"/>
      </w:rPr>
    </w:lvl>
    <w:lvl w:ilvl="1">
      <w:start w:val="17"/>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C7F2061"/>
    <w:multiLevelType w:val="hybridMultilevel"/>
    <w:tmpl w:val="615A1C0C"/>
    <w:lvl w:ilvl="0" w:tplc="F7CAAD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9A7D6D"/>
    <w:multiLevelType w:val="multilevel"/>
    <w:tmpl w:val="04CA39D8"/>
    <w:lvl w:ilvl="0">
      <w:start w:val="4"/>
      <w:numFmt w:val="decimalZero"/>
      <w:lvlText w:val="%1"/>
      <w:lvlJc w:val="left"/>
      <w:pPr>
        <w:tabs>
          <w:tab w:val="num" w:pos="1440"/>
        </w:tabs>
        <w:ind w:left="1440" w:hanging="1440"/>
      </w:pPr>
      <w:rPr>
        <w:rFonts w:hint="default"/>
      </w:rPr>
    </w:lvl>
    <w:lvl w:ilvl="1">
      <w:start w:val="27"/>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2295D3B"/>
    <w:multiLevelType w:val="hybridMultilevel"/>
    <w:tmpl w:val="DD942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36CEB"/>
    <w:multiLevelType w:val="hybridMultilevel"/>
    <w:tmpl w:val="90E0883C"/>
    <w:lvl w:ilvl="0" w:tplc="248EA842">
      <w:start w:val="1"/>
      <w:numFmt w:val="decimal"/>
      <w:lvlText w:val="%1)"/>
      <w:lvlJc w:val="left"/>
      <w:pPr>
        <w:tabs>
          <w:tab w:val="num" w:pos="990"/>
        </w:tabs>
        <w:ind w:left="990" w:hanging="7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15:restartNumberingAfterBreak="0">
    <w:nsid w:val="260F4678"/>
    <w:multiLevelType w:val="hybridMultilevel"/>
    <w:tmpl w:val="3092DBA4"/>
    <w:lvl w:ilvl="0" w:tplc="144CF2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60925"/>
    <w:multiLevelType w:val="multilevel"/>
    <w:tmpl w:val="1DD27CB2"/>
    <w:lvl w:ilvl="0">
      <w:start w:val="4"/>
      <w:numFmt w:val="decimalZero"/>
      <w:lvlText w:val="%1"/>
      <w:lvlJc w:val="left"/>
      <w:pPr>
        <w:tabs>
          <w:tab w:val="num" w:pos="1440"/>
        </w:tabs>
        <w:ind w:left="1440" w:hanging="1440"/>
      </w:pPr>
      <w:rPr>
        <w:rFonts w:hint="default"/>
      </w:rPr>
    </w:lvl>
    <w:lvl w:ilvl="1">
      <w:start w:val="19"/>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26F767D"/>
    <w:multiLevelType w:val="hybridMultilevel"/>
    <w:tmpl w:val="B5DEB8DE"/>
    <w:lvl w:ilvl="0" w:tplc="845EB402">
      <w:start w:val="2"/>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473E1C"/>
    <w:multiLevelType w:val="hybridMultilevel"/>
    <w:tmpl w:val="AC06F352"/>
    <w:lvl w:ilvl="0" w:tplc="727809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1B31B0"/>
    <w:multiLevelType w:val="hybridMultilevel"/>
    <w:tmpl w:val="1FE88074"/>
    <w:lvl w:ilvl="0" w:tplc="595A5C70">
      <w:start w:val="1"/>
      <w:numFmt w:val="upperRoman"/>
      <w:lvlText w:val="%1."/>
      <w:lvlJc w:val="right"/>
      <w:pPr>
        <w:ind w:left="81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FF67CA9"/>
    <w:multiLevelType w:val="multilevel"/>
    <w:tmpl w:val="6E4E0596"/>
    <w:lvl w:ilvl="0">
      <w:start w:val="4"/>
      <w:numFmt w:val="decimalZero"/>
      <w:lvlText w:val="%1"/>
      <w:lvlJc w:val="left"/>
      <w:pPr>
        <w:tabs>
          <w:tab w:val="num" w:pos="1440"/>
        </w:tabs>
        <w:ind w:left="1440" w:hanging="1440"/>
      </w:pPr>
      <w:rPr>
        <w:rFonts w:hint="default"/>
      </w:rPr>
    </w:lvl>
    <w:lvl w:ilvl="1">
      <w:start w:val="29"/>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A73516C"/>
    <w:multiLevelType w:val="hybridMultilevel"/>
    <w:tmpl w:val="796824D0"/>
    <w:lvl w:ilvl="0" w:tplc="79366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59575F"/>
    <w:multiLevelType w:val="hybridMultilevel"/>
    <w:tmpl w:val="41F2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C195B"/>
    <w:multiLevelType w:val="hybridMultilevel"/>
    <w:tmpl w:val="CF9C4C2A"/>
    <w:lvl w:ilvl="0" w:tplc="724E8B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BB655E"/>
    <w:multiLevelType w:val="multilevel"/>
    <w:tmpl w:val="3012927A"/>
    <w:lvl w:ilvl="0">
      <w:start w:val="3"/>
      <w:numFmt w:val="decimalZero"/>
      <w:lvlText w:val="%1"/>
      <w:lvlJc w:val="left"/>
      <w:pPr>
        <w:tabs>
          <w:tab w:val="num" w:pos="1440"/>
        </w:tabs>
        <w:ind w:left="1440" w:hanging="1440"/>
      </w:pPr>
      <w:rPr>
        <w:rFonts w:hint="default"/>
      </w:rPr>
    </w:lvl>
    <w:lvl w:ilvl="1">
      <w:start w:val="9"/>
      <w:numFmt w:val="decimalZero"/>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3D97EF5"/>
    <w:multiLevelType w:val="hybridMultilevel"/>
    <w:tmpl w:val="E386519C"/>
    <w:lvl w:ilvl="0" w:tplc="EAA69AA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9" w15:restartNumberingAfterBreak="0">
    <w:nsid w:val="56A3739B"/>
    <w:multiLevelType w:val="hybridMultilevel"/>
    <w:tmpl w:val="801AF9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F6CDB"/>
    <w:multiLevelType w:val="multilevel"/>
    <w:tmpl w:val="52E6C1FA"/>
    <w:lvl w:ilvl="0">
      <w:start w:val="2"/>
      <w:numFmt w:val="decimalZero"/>
      <w:lvlText w:val="%1"/>
      <w:lvlJc w:val="left"/>
      <w:pPr>
        <w:tabs>
          <w:tab w:val="num" w:pos="1440"/>
        </w:tabs>
        <w:ind w:left="1440" w:hanging="1440"/>
      </w:pPr>
      <w:rPr>
        <w:rFonts w:hint="default"/>
      </w:rPr>
    </w:lvl>
    <w:lvl w:ilvl="1">
      <w:start w:val="23"/>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1B810F1"/>
    <w:multiLevelType w:val="multilevel"/>
    <w:tmpl w:val="389E869E"/>
    <w:lvl w:ilvl="0">
      <w:start w:val="3"/>
      <w:numFmt w:val="decimalZero"/>
      <w:lvlText w:val="%1"/>
      <w:lvlJc w:val="left"/>
      <w:pPr>
        <w:tabs>
          <w:tab w:val="num" w:pos="1440"/>
        </w:tabs>
        <w:ind w:left="1440" w:hanging="1440"/>
      </w:pPr>
      <w:rPr>
        <w:rFonts w:hint="default"/>
      </w:rPr>
    </w:lvl>
    <w:lvl w:ilvl="1">
      <w:start w:val="30"/>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6EE101C"/>
    <w:multiLevelType w:val="multilevel"/>
    <w:tmpl w:val="EB48B756"/>
    <w:lvl w:ilvl="0">
      <w:start w:val="5"/>
      <w:numFmt w:val="decimalZero"/>
      <w:lvlText w:val="%1"/>
      <w:lvlJc w:val="left"/>
      <w:pPr>
        <w:tabs>
          <w:tab w:val="num" w:pos="1440"/>
        </w:tabs>
        <w:ind w:left="1440" w:hanging="1440"/>
      </w:pPr>
      <w:rPr>
        <w:rFonts w:hint="default"/>
      </w:rPr>
    </w:lvl>
    <w:lvl w:ilvl="1">
      <w:start w:val="5"/>
      <w:numFmt w:val="decimalZero"/>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97C004A"/>
    <w:multiLevelType w:val="multilevel"/>
    <w:tmpl w:val="EA207B92"/>
    <w:lvl w:ilvl="0">
      <w:start w:val="3"/>
      <w:numFmt w:val="decimalZero"/>
      <w:lvlText w:val="%1"/>
      <w:lvlJc w:val="left"/>
      <w:pPr>
        <w:tabs>
          <w:tab w:val="num" w:pos="1440"/>
        </w:tabs>
        <w:ind w:left="1440" w:hanging="1440"/>
      </w:pPr>
      <w:rPr>
        <w:rFonts w:hint="default"/>
      </w:rPr>
    </w:lvl>
    <w:lvl w:ilvl="1">
      <w:start w:val="4"/>
      <w:numFmt w:val="decimalZero"/>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CF545D9"/>
    <w:multiLevelType w:val="hybridMultilevel"/>
    <w:tmpl w:val="D012D85C"/>
    <w:lvl w:ilvl="0" w:tplc="A0AC96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C439A9"/>
    <w:multiLevelType w:val="hybridMultilevel"/>
    <w:tmpl w:val="1F94C250"/>
    <w:lvl w:ilvl="0" w:tplc="EBE8A3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3071CD"/>
    <w:multiLevelType w:val="hybridMultilevel"/>
    <w:tmpl w:val="3090716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7EE454C4"/>
    <w:multiLevelType w:val="hybridMultilevel"/>
    <w:tmpl w:val="4770F6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548C8"/>
    <w:multiLevelType w:val="hybridMultilevel"/>
    <w:tmpl w:val="B450F58A"/>
    <w:lvl w:ilvl="0" w:tplc="4D483C4A">
      <w:start w:val="1"/>
      <w:numFmt w:val="decimal"/>
      <w:lvlText w:val="%1."/>
      <w:lvlJc w:val="left"/>
      <w:pPr>
        <w:ind w:left="720" w:hanging="360"/>
      </w:pPr>
    </w:lvl>
    <w:lvl w:ilvl="1" w:tplc="6980D736">
      <w:start w:val="1"/>
      <w:numFmt w:val="lowerLetter"/>
      <w:lvlText w:val="%2."/>
      <w:lvlJc w:val="left"/>
      <w:pPr>
        <w:ind w:left="1440" w:hanging="360"/>
      </w:pPr>
    </w:lvl>
    <w:lvl w:ilvl="2" w:tplc="E6144A06">
      <w:start w:val="1"/>
      <w:numFmt w:val="lowerRoman"/>
      <w:lvlText w:val="%3."/>
      <w:lvlJc w:val="right"/>
      <w:pPr>
        <w:ind w:left="2160" w:hanging="180"/>
      </w:pPr>
    </w:lvl>
    <w:lvl w:ilvl="3" w:tplc="427011B2">
      <w:start w:val="1"/>
      <w:numFmt w:val="decimal"/>
      <w:lvlText w:val="%4."/>
      <w:lvlJc w:val="left"/>
      <w:pPr>
        <w:ind w:left="2880" w:hanging="360"/>
      </w:pPr>
    </w:lvl>
    <w:lvl w:ilvl="4" w:tplc="33C6B244">
      <w:start w:val="1"/>
      <w:numFmt w:val="lowerLetter"/>
      <w:lvlText w:val="%5."/>
      <w:lvlJc w:val="left"/>
      <w:pPr>
        <w:ind w:left="3600" w:hanging="360"/>
      </w:pPr>
    </w:lvl>
    <w:lvl w:ilvl="5" w:tplc="8BC699EA">
      <w:start w:val="1"/>
      <w:numFmt w:val="lowerRoman"/>
      <w:lvlText w:val="%6."/>
      <w:lvlJc w:val="right"/>
      <w:pPr>
        <w:ind w:left="4320" w:hanging="180"/>
      </w:pPr>
    </w:lvl>
    <w:lvl w:ilvl="6" w:tplc="0F4655B4">
      <w:start w:val="1"/>
      <w:numFmt w:val="decimal"/>
      <w:lvlText w:val="%7."/>
      <w:lvlJc w:val="left"/>
      <w:pPr>
        <w:ind w:left="5040" w:hanging="360"/>
      </w:pPr>
    </w:lvl>
    <w:lvl w:ilvl="7" w:tplc="71066352">
      <w:start w:val="1"/>
      <w:numFmt w:val="lowerLetter"/>
      <w:lvlText w:val="%8."/>
      <w:lvlJc w:val="left"/>
      <w:pPr>
        <w:ind w:left="5760" w:hanging="360"/>
      </w:pPr>
    </w:lvl>
    <w:lvl w:ilvl="8" w:tplc="BCA0DC1C">
      <w:start w:val="1"/>
      <w:numFmt w:val="lowerRoman"/>
      <w:lvlText w:val="%9."/>
      <w:lvlJc w:val="right"/>
      <w:pPr>
        <w:ind w:left="6480" w:hanging="180"/>
      </w:pPr>
    </w:lvl>
  </w:abstractNum>
  <w:abstractNum w:abstractNumId="29" w15:restartNumberingAfterBreak="0">
    <w:nsid w:val="7F540869"/>
    <w:multiLevelType w:val="hybridMultilevel"/>
    <w:tmpl w:val="B1C8DF4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430860571">
    <w:abstractNumId w:val="28"/>
  </w:num>
  <w:num w:numId="2" w16cid:durableId="1596665914">
    <w:abstractNumId w:val="11"/>
  </w:num>
  <w:num w:numId="3" w16cid:durableId="846098939">
    <w:abstractNumId w:val="3"/>
  </w:num>
  <w:num w:numId="4" w16cid:durableId="918713007">
    <w:abstractNumId w:val="20"/>
  </w:num>
  <w:num w:numId="5" w16cid:durableId="1122265022">
    <w:abstractNumId w:val="23"/>
  </w:num>
  <w:num w:numId="6" w16cid:durableId="1585649116">
    <w:abstractNumId w:val="17"/>
  </w:num>
  <w:num w:numId="7" w16cid:durableId="727267495">
    <w:abstractNumId w:val="21"/>
  </w:num>
  <w:num w:numId="8" w16cid:durableId="1581215788">
    <w:abstractNumId w:val="9"/>
  </w:num>
  <w:num w:numId="9" w16cid:durableId="2014335297">
    <w:abstractNumId w:val="5"/>
  </w:num>
  <w:num w:numId="10" w16cid:durableId="1883790025">
    <w:abstractNumId w:val="13"/>
  </w:num>
  <w:num w:numId="11" w16cid:durableId="1402672809">
    <w:abstractNumId w:val="22"/>
  </w:num>
  <w:num w:numId="12" w16cid:durableId="925531598">
    <w:abstractNumId w:val="0"/>
  </w:num>
  <w:num w:numId="13" w16cid:durableId="685596290">
    <w:abstractNumId w:val="2"/>
  </w:num>
  <w:num w:numId="14" w16cid:durableId="1981498158">
    <w:abstractNumId w:val="24"/>
  </w:num>
  <w:num w:numId="15" w16cid:durableId="1269580556">
    <w:abstractNumId w:val="18"/>
  </w:num>
  <w:num w:numId="16" w16cid:durableId="1843935888">
    <w:abstractNumId w:val="4"/>
  </w:num>
  <w:num w:numId="17" w16cid:durableId="452675655">
    <w:abstractNumId w:val="7"/>
  </w:num>
  <w:num w:numId="18" w16cid:durableId="1212889354">
    <w:abstractNumId w:val="1"/>
  </w:num>
  <w:num w:numId="19" w16cid:durableId="1940480745">
    <w:abstractNumId w:val="1"/>
  </w:num>
  <w:num w:numId="20" w16cid:durableId="654726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5640977">
    <w:abstractNumId w:val="14"/>
  </w:num>
  <w:num w:numId="22" w16cid:durableId="514467312">
    <w:abstractNumId w:val="8"/>
  </w:num>
  <w:num w:numId="23" w16cid:durableId="593779562">
    <w:abstractNumId w:val="15"/>
  </w:num>
  <w:num w:numId="24" w16cid:durableId="694691269">
    <w:abstractNumId w:val="16"/>
  </w:num>
  <w:num w:numId="25" w16cid:durableId="1223250475">
    <w:abstractNumId w:val="25"/>
  </w:num>
  <w:num w:numId="26" w16cid:durableId="791171956">
    <w:abstractNumId w:val="12"/>
  </w:num>
  <w:num w:numId="27" w16cid:durableId="1907374708">
    <w:abstractNumId w:val="10"/>
  </w:num>
  <w:num w:numId="28" w16cid:durableId="530848912">
    <w:abstractNumId w:val="26"/>
  </w:num>
  <w:num w:numId="29" w16cid:durableId="406075238">
    <w:abstractNumId w:val="29"/>
  </w:num>
  <w:num w:numId="30" w16cid:durableId="1764187648">
    <w:abstractNumId w:val="27"/>
  </w:num>
  <w:num w:numId="31" w16cid:durableId="1804149315">
    <w:abstractNumId w:val="6"/>
  </w:num>
  <w:num w:numId="32" w16cid:durableId="1539601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343"/>
    <w:rsid w:val="00001669"/>
    <w:rsid w:val="000051B5"/>
    <w:rsid w:val="000102A7"/>
    <w:rsid w:val="00013CC1"/>
    <w:rsid w:val="00036063"/>
    <w:rsid w:val="000406F2"/>
    <w:rsid w:val="00042E60"/>
    <w:rsid w:val="0004566A"/>
    <w:rsid w:val="00055E82"/>
    <w:rsid w:val="00060282"/>
    <w:rsid w:val="0006090F"/>
    <w:rsid w:val="00061011"/>
    <w:rsid w:val="00065212"/>
    <w:rsid w:val="00080A06"/>
    <w:rsid w:val="000834F2"/>
    <w:rsid w:val="0008578F"/>
    <w:rsid w:val="0008687A"/>
    <w:rsid w:val="00091667"/>
    <w:rsid w:val="00091933"/>
    <w:rsid w:val="000A55F6"/>
    <w:rsid w:val="000A7A27"/>
    <w:rsid w:val="000B0E15"/>
    <w:rsid w:val="000B1326"/>
    <w:rsid w:val="000B3B52"/>
    <w:rsid w:val="000B44FF"/>
    <w:rsid w:val="000B5B08"/>
    <w:rsid w:val="000C0C27"/>
    <w:rsid w:val="000C2BB6"/>
    <w:rsid w:val="001109C3"/>
    <w:rsid w:val="001204A0"/>
    <w:rsid w:val="001217F2"/>
    <w:rsid w:val="00123266"/>
    <w:rsid w:val="00123B00"/>
    <w:rsid w:val="00123B02"/>
    <w:rsid w:val="00125602"/>
    <w:rsid w:val="00130807"/>
    <w:rsid w:val="001362EC"/>
    <w:rsid w:val="00144CAB"/>
    <w:rsid w:val="0014726B"/>
    <w:rsid w:val="0015109E"/>
    <w:rsid w:val="00162231"/>
    <w:rsid w:val="0016267D"/>
    <w:rsid w:val="00166969"/>
    <w:rsid w:val="00175FA2"/>
    <w:rsid w:val="00183FF7"/>
    <w:rsid w:val="0018445E"/>
    <w:rsid w:val="001A2808"/>
    <w:rsid w:val="001A38BB"/>
    <w:rsid w:val="001A5E12"/>
    <w:rsid w:val="001B0703"/>
    <w:rsid w:val="001B1630"/>
    <w:rsid w:val="001B61EC"/>
    <w:rsid w:val="001E3B08"/>
    <w:rsid w:val="001E3FC2"/>
    <w:rsid w:val="001F0379"/>
    <w:rsid w:val="001F0868"/>
    <w:rsid w:val="001F2ED0"/>
    <w:rsid w:val="001F6629"/>
    <w:rsid w:val="00202F4E"/>
    <w:rsid w:val="00204290"/>
    <w:rsid w:val="00206041"/>
    <w:rsid w:val="00210CA6"/>
    <w:rsid w:val="00213147"/>
    <w:rsid w:val="0022190E"/>
    <w:rsid w:val="002229DB"/>
    <w:rsid w:val="00240B8F"/>
    <w:rsid w:val="00243CE8"/>
    <w:rsid w:val="00251D44"/>
    <w:rsid w:val="00251FFE"/>
    <w:rsid w:val="00275006"/>
    <w:rsid w:val="0028572B"/>
    <w:rsid w:val="002A3E19"/>
    <w:rsid w:val="002B3F1A"/>
    <w:rsid w:val="002B6091"/>
    <w:rsid w:val="002D1207"/>
    <w:rsid w:val="002E00C9"/>
    <w:rsid w:val="002E30CB"/>
    <w:rsid w:val="002E6E4B"/>
    <w:rsid w:val="003151B0"/>
    <w:rsid w:val="00316F15"/>
    <w:rsid w:val="003260B0"/>
    <w:rsid w:val="0032646C"/>
    <w:rsid w:val="00341B3D"/>
    <w:rsid w:val="00350204"/>
    <w:rsid w:val="00356839"/>
    <w:rsid w:val="003617C7"/>
    <w:rsid w:val="00361959"/>
    <w:rsid w:val="00393E95"/>
    <w:rsid w:val="003943B1"/>
    <w:rsid w:val="00397BD2"/>
    <w:rsid w:val="003D658E"/>
    <w:rsid w:val="003E16C2"/>
    <w:rsid w:val="003F1771"/>
    <w:rsid w:val="003F2C05"/>
    <w:rsid w:val="003F4CFD"/>
    <w:rsid w:val="003F5BCE"/>
    <w:rsid w:val="00403C83"/>
    <w:rsid w:val="00423ED0"/>
    <w:rsid w:val="0042498C"/>
    <w:rsid w:val="0042545D"/>
    <w:rsid w:val="004267AD"/>
    <w:rsid w:val="00436897"/>
    <w:rsid w:val="00437A43"/>
    <w:rsid w:val="00440FA6"/>
    <w:rsid w:val="0044180C"/>
    <w:rsid w:val="00450342"/>
    <w:rsid w:val="00462341"/>
    <w:rsid w:val="00470D0F"/>
    <w:rsid w:val="00474D63"/>
    <w:rsid w:val="00476751"/>
    <w:rsid w:val="00482F81"/>
    <w:rsid w:val="00484C2A"/>
    <w:rsid w:val="00492E4B"/>
    <w:rsid w:val="00493572"/>
    <w:rsid w:val="00496B3F"/>
    <w:rsid w:val="00496BE5"/>
    <w:rsid w:val="004C0001"/>
    <w:rsid w:val="004C1781"/>
    <w:rsid w:val="004C7436"/>
    <w:rsid w:val="004D032E"/>
    <w:rsid w:val="004D15EE"/>
    <w:rsid w:val="004D2F01"/>
    <w:rsid w:val="004E2604"/>
    <w:rsid w:val="004E371D"/>
    <w:rsid w:val="004F25AA"/>
    <w:rsid w:val="004F4608"/>
    <w:rsid w:val="00503343"/>
    <w:rsid w:val="00504C01"/>
    <w:rsid w:val="00506544"/>
    <w:rsid w:val="0051053B"/>
    <w:rsid w:val="00511F72"/>
    <w:rsid w:val="005212A0"/>
    <w:rsid w:val="00526267"/>
    <w:rsid w:val="00532BD2"/>
    <w:rsid w:val="00542BCF"/>
    <w:rsid w:val="00544A62"/>
    <w:rsid w:val="00550A71"/>
    <w:rsid w:val="0055141F"/>
    <w:rsid w:val="00553F1D"/>
    <w:rsid w:val="0055659D"/>
    <w:rsid w:val="00571CD0"/>
    <w:rsid w:val="0057762E"/>
    <w:rsid w:val="00577768"/>
    <w:rsid w:val="00586D88"/>
    <w:rsid w:val="005954E8"/>
    <w:rsid w:val="005A2EF9"/>
    <w:rsid w:val="005A79D3"/>
    <w:rsid w:val="005B7184"/>
    <w:rsid w:val="005C60C8"/>
    <w:rsid w:val="005D7469"/>
    <w:rsid w:val="005E2034"/>
    <w:rsid w:val="005E48D6"/>
    <w:rsid w:val="005E58A0"/>
    <w:rsid w:val="005F6EBC"/>
    <w:rsid w:val="00602640"/>
    <w:rsid w:val="006100C8"/>
    <w:rsid w:val="00617473"/>
    <w:rsid w:val="00617F5E"/>
    <w:rsid w:val="00624861"/>
    <w:rsid w:val="00627F6F"/>
    <w:rsid w:val="00634B77"/>
    <w:rsid w:val="00642965"/>
    <w:rsid w:val="00655639"/>
    <w:rsid w:val="00657EC5"/>
    <w:rsid w:val="00663A20"/>
    <w:rsid w:val="00665AB6"/>
    <w:rsid w:val="00665D55"/>
    <w:rsid w:val="00675864"/>
    <w:rsid w:val="00676C88"/>
    <w:rsid w:val="00685F9A"/>
    <w:rsid w:val="00687110"/>
    <w:rsid w:val="00697939"/>
    <w:rsid w:val="006A4E9A"/>
    <w:rsid w:val="006A4F96"/>
    <w:rsid w:val="006B2D6A"/>
    <w:rsid w:val="006B2D76"/>
    <w:rsid w:val="006B4EFE"/>
    <w:rsid w:val="006B7908"/>
    <w:rsid w:val="006C2E3B"/>
    <w:rsid w:val="006C38FF"/>
    <w:rsid w:val="006D151F"/>
    <w:rsid w:val="006D3D10"/>
    <w:rsid w:val="006D691F"/>
    <w:rsid w:val="006E0552"/>
    <w:rsid w:val="006E24FE"/>
    <w:rsid w:val="006F59B4"/>
    <w:rsid w:val="007036A1"/>
    <w:rsid w:val="00705C05"/>
    <w:rsid w:val="00715D79"/>
    <w:rsid w:val="007261D0"/>
    <w:rsid w:val="007333DA"/>
    <w:rsid w:val="0074511C"/>
    <w:rsid w:val="00745B16"/>
    <w:rsid w:val="00757DD5"/>
    <w:rsid w:val="00765F42"/>
    <w:rsid w:val="00771561"/>
    <w:rsid w:val="007811C5"/>
    <w:rsid w:val="007B2F7A"/>
    <w:rsid w:val="007B3FCA"/>
    <w:rsid w:val="007B5B67"/>
    <w:rsid w:val="007C52A8"/>
    <w:rsid w:val="007C6954"/>
    <w:rsid w:val="007C7BA7"/>
    <w:rsid w:val="007D0135"/>
    <w:rsid w:val="007D1B97"/>
    <w:rsid w:val="007D6A65"/>
    <w:rsid w:val="007D7096"/>
    <w:rsid w:val="007E0105"/>
    <w:rsid w:val="007F4DDC"/>
    <w:rsid w:val="008012EA"/>
    <w:rsid w:val="00802E01"/>
    <w:rsid w:val="008067D1"/>
    <w:rsid w:val="00807A32"/>
    <w:rsid w:val="00811A02"/>
    <w:rsid w:val="00823658"/>
    <w:rsid w:val="00824D95"/>
    <w:rsid w:val="00841B61"/>
    <w:rsid w:val="00877CF9"/>
    <w:rsid w:val="008822A0"/>
    <w:rsid w:val="00882869"/>
    <w:rsid w:val="00885D9C"/>
    <w:rsid w:val="00886F95"/>
    <w:rsid w:val="008A28B9"/>
    <w:rsid w:val="008A2A0F"/>
    <w:rsid w:val="008A4DAF"/>
    <w:rsid w:val="008A4FD7"/>
    <w:rsid w:val="008A6B68"/>
    <w:rsid w:val="008A6E62"/>
    <w:rsid w:val="008B0982"/>
    <w:rsid w:val="008B55F5"/>
    <w:rsid w:val="008C3797"/>
    <w:rsid w:val="008C7652"/>
    <w:rsid w:val="008D639B"/>
    <w:rsid w:val="008D6F8C"/>
    <w:rsid w:val="008E11EB"/>
    <w:rsid w:val="008E604F"/>
    <w:rsid w:val="008F7F4C"/>
    <w:rsid w:val="00903C78"/>
    <w:rsid w:val="00906439"/>
    <w:rsid w:val="00912FB1"/>
    <w:rsid w:val="009130E4"/>
    <w:rsid w:val="00917363"/>
    <w:rsid w:val="00931959"/>
    <w:rsid w:val="009356E4"/>
    <w:rsid w:val="00944C43"/>
    <w:rsid w:val="0095168D"/>
    <w:rsid w:val="00956A0A"/>
    <w:rsid w:val="00960331"/>
    <w:rsid w:val="00963DAB"/>
    <w:rsid w:val="009655EF"/>
    <w:rsid w:val="00971385"/>
    <w:rsid w:val="00994B92"/>
    <w:rsid w:val="009973C6"/>
    <w:rsid w:val="009A2F4C"/>
    <w:rsid w:val="009A7640"/>
    <w:rsid w:val="009B0093"/>
    <w:rsid w:val="009B4EFD"/>
    <w:rsid w:val="009D5C4D"/>
    <w:rsid w:val="009F11C9"/>
    <w:rsid w:val="009F3D8D"/>
    <w:rsid w:val="009F586E"/>
    <w:rsid w:val="00A011F0"/>
    <w:rsid w:val="00A04576"/>
    <w:rsid w:val="00A21FA4"/>
    <w:rsid w:val="00A37E64"/>
    <w:rsid w:val="00A41B2F"/>
    <w:rsid w:val="00A467FD"/>
    <w:rsid w:val="00A46F7E"/>
    <w:rsid w:val="00A53F8F"/>
    <w:rsid w:val="00A73342"/>
    <w:rsid w:val="00A75337"/>
    <w:rsid w:val="00A8465A"/>
    <w:rsid w:val="00A86C3F"/>
    <w:rsid w:val="00AA4B1A"/>
    <w:rsid w:val="00AA687B"/>
    <w:rsid w:val="00AC2B72"/>
    <w:rsid w:val="00AC5D5E"/>
    <w:rsid w:val="00AD0709"/>
    <w:rsid w:val="00AD5AC8"/>
    <w:rsid w:val="00AE375C"/>
    <w:rsid w:val="00B12AFF"/>
    <w:rsid w:val="00B20434"/>
    <w:rsid w:val="00B243EB"/>
    <w:rsid w:val="00B33E5C"/>
    <w:rsid w:val="00B441FB"/>
    <w:rsid w:val="00B45A74"/>
    <w:rsid w:val="00B52012"/>
    <w:rsid w:val="00B55032"/>
    <w:rsid w:val="00B71AAB"/>
    <w:rsid w:val="00B7469F"/>
    <w:rsid w:val="00B776DB"/>
    <w:rsid w:val="00B81E8E"/>
    <w:rsid w:val="00B96536"/>
    <w:rsid w:val="00BA6D60"/>
    <w:rsid w:val="00BB775F"/>
    <w:rsid w:val="00BC64BE"/>
    <w:rsid w:val="00BE172B"/>
    <w:rsid w:val="00BE2A34"/>
    <w:rsid w:val="00BE3443"/>
    <w:rsid w:val="00BF1F47"/>
    <w:rsid w:val="00C02AD4"/>
    <w:rsid w:val="00C05BF3"/>
    <w:rsid w:val="00C104C3"/>
    <w:rsid w:val="00C3716B"/>
    <w:rsid w:val="00C50B69"/>
    <w:rsid w:val="00C57308"/>
    <w:rsid w:val="00C61974"/>
    <w:rsid w:val="00C65107"/>
    <w:rsid w:val="00C8076B"/>
    <w:rsid w:val="00C81ABF"/>
    <w:rsid w:val="00C84DD4"/>
    <w:rsid w:val="00C87017"/>
    <w:rsid w:val="00C87AC7"/>
    <w:rsid w:val="00C94DCA"/>
    <w:rsid w:val="00C9632C"/>
    <w:rsid w:val="00CB4BF3"/>
    <w:rsid w:val="00CB7151"/>
    <w:rsid w:val="00CD41FE"/>
    <w:rsid w:val="00CD5C40"/>
    <w:rsid w:val="00CD62B1"/>
    <w:rsid w:val="00CD6877"/>
    <w:rsid w:val="00CE0425"/>
    <w:rsid w:val="00CF015C"/>
    <w:rsid w:val="00D07DA1"/>
    <w:rsid w:val="00D177AA"/>
    <w:rsid w:val="00D3482B"/>
    <w:rsid w:val="00D51ACA"/>
    <w:rsid w:val="00D5670D"/>
    <w:rsid w:val="00D61765"/>
    <w:rsid w:val="00D63F8A"/>
    <w:rsid w:val="00D65399"/>
    <w:rsid w:val="00D66517"/>
    <w:rsid w:val="00D67DD3"/>
    <w:rsid w:val="00D70ACB"/>
    <w:rsid w:val="00D80A52"/>
    <w:rsid w:val="00D85067"/>
    <w:rsid w:val="00D865E0"/>
    <w:rsid w:val="00D90B84"/>
    <w:rsid w:val="00D90CFA"/>
    <w:rsid w:val="00DB444A"/>
    <w:rsid w:val="00DC26D8"/>
    <w:rsid w:val="00DD08EF"/>
    <w:rsid w:val="00DD1F0E"/>
    <w:rsid w:val="00DE53EF"/>
    <w:rsid w:val="00DF073D"/>
    <w:rsid w:val="00DF0E79"/>
    <w:rsid w:val="00DF1DD2"/>
    <w:rsid w:val="00DF45FF"/>
    <w:rsid w:val="00DF4CD1"/>
    <w:rsid w:val="00E025A1"/>
    <w:rsid w:val="00E04DA8"/>
    <w:rsid w:val="00E1653D"/>
    <w:rsid w:val="00E178E4"/>
    <w:rsid w:val="00E22ABE"/>
    <w:rsid w:val="00E24883"/>
    <w:rsid w:val="00E32571"/>
    <w:rsid w:val="00E40B90"/>
    <w:rsid w:val="00E42308"/>
    <w:rsid w:val="00E45FDF"/>
    <w:rsid w:val="00E470D8"/>
    <w:rsid w:val="00E602D2"/>
    <w:rsid w:val="00E619FD"/>
    <w:rsid w:val="00E670CB"/>
    <w:rsid w:val="00EA41B3"/>
    <w:rsid w:val="00EA75AA"/>
    <w:rsid w:val="00EB5F6D"/>
    <w:rsid w:val="00EC416B"/>
    <w:rsid w:val="00EC5171"/>
    <w:rsid w:val="00ED3C34"/>
    <w:rsid w:val="00EE1E22"/>
    <w:rsid w:val="00EE30BC"/>
    <w:rsid w:val="00EF1B02"/>
    <w:rsid w:val="00EF2028"/>
    <w:rsid w:val="00EF411E"/>
    <w:rsid w:val="00EF4AA4"/>
    <w:rsid w:val="00EF71F4"/>
    <w:rsid w:val="00F05FD4"/>
    <w:rsid w:val="00F12D11"/>
    <w:rsid w:val="00F130A6"/>
    <w:rsid w:val="00F25EBD"/>
    <w:rsid w:val="00F3046B"/>
    <w:rsid w:val="00F31364"/>
    <w:rsid w:val="00F31DBD"/>
    <w:rsid w:val="00F32377"/>
    <w:rsid w:val="00F36B82"/>
    <w:rsid w:val="00F3761A"/>
    <w:rsid w:val="00F40E01"/>
    <w:rsid w:val="00F42905"/>
    <w:rsid w:val="00F43849"/>
    <w:rsid w:val="00F448BD"/>
    <w:rsid w:val="00F46F95"/>
    <w:rsid w:val="00F505D2"/>
    <w:rsid w:val="00F51863"/>
    <w:rsid w:val="00F741F3"/>
    <w:rsid w:val="00F80689"/>
    <w:rsid w:val="00F83432"/>
    <w:rsid w:val="00F85B7A"/>
    <w:rsid w:val="00F9558B"/>
    <w:rsid w:val="00F95ED4"/>
    <w:rsid w:val="00FB637C"/>
    <w:rsid w:val="00FF1CBE"/>
    <w:rsid w:val="02C1A0C4"/>
    <w:rsid w:val="09B6F906"/>
    <w:rsid w:val="0AEB38AB"/>
    <w:rsid w:val="14B99929"/>
    <w:rsid w:val="1605B5F9"/>
    <w:rsid w:val="19C9317A"/>
    <w:rsid w:val="227E8947"/>
    <w:rsid w:val="29178234"/>
    <w:rsid w:val="358EDF7B"/>
    <w:rsid w:val="36BB15C5"/>
    <w:rsid w:val="38C348FC"/>
    <w:rsid w:val="38C73742"/>
    <w:rsid w:val="42009888"/>
    <w:rsid w:val="4209A148"/>
    <w:rsid w:val="490236F1"/>
    <w:rsid w:val="576ACA59"/>
    <w:rsid w:val="5B8844DA"/>
    <w:rsid w:val="61989CD4"/>
    <w:rsid w:val="645112AF"/>
    <w:rsid w:val="67FD2070"/>
    <w:rsid w:val="764A5524"/>
    <w:rsid w:val="790A02A4"/>
    <w:rsid w:val="797FA759"/>
    <w:rsid w:val="7B453413"/>
    <w:rsid w:val="7E3E9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EA1F7"/>
  <w15:chartTrackingRefBased/>
  <w15:docId w15:val="{EB56CECD-6D68-4CCF-BD78-AF22C4D8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BalloonText">
    <w:name w:val="Balloon Text"/>
    <w:basedOn w:val="Normal"/>
    <w:semiHidden/>
    <w:rsid w:val="00403C83"/>
    <w:rPr>
      <w:rFonts w:ascii="Tahoma" w:hAnsi="Tahoma" w:cs="Tahoma"/>
      <w:sz w:val="16"/>
      <w:szCs w:val="16"/>
    </w:rPr>
  </w:style>
  <w:style w:type="paragraph" w:styleId="ListParagraph">
    <w:name w:val="List Paragraph"/>
    <w:basedOn w:val="Normal"/>
    <w:uiPriority w:val="34"/>
    <w:qFormat/>
    <w:rsid w:val="00E670CB"/>
    <w:pPr>
      <w:ind w:left="720"/>
      <w:contextualSpacing/>
    </w:pPr>
  </w:style>
  <w:style w:type="character" w:styleId="CommentReference">
    <w:name w:val="annotation reference"/>
    <w:basedOn w:val="DefaultParagraphFont"/>
    <w:rsid w:val="00E602D2"/>
    <w:rPr>
      <w:sz w:val="16"/>
      <w:szCs w:val="16"/>
    </w:rPr>
  </w:style>
  <w:style w:type="paragraph" w:styleId="CommentText">
    <w:name w:val="annotation text"/>
    <w:basedOn w:val="Normal"/>
    <w:link w:val="CommentTextChar"/>
    <w:rsid w:val="00E602D2"/>
  </w:style>
  <w:style w:type="character" w:customStyle="1" w:styleId="CommentTextChar">
    <w:name w:val="Comment Text Char"/>
    <w:basedOn w:val="DefaultParagraphFont"/>
    <w:link w:val="CommentText"/>
    <w:rsid w:val="00E602D2"/>
  </w:style>
  <w:style w:type="paragraph" w:styleId="CommentSubject">
    <w:name w:val="annotation subject"/>
    <w:basedOn w:val="CommentText"/>
    <w:next w:val="CommentText"/>
    <w:link w:val="CommentSubjectChar"/>
    <w:rsid w:val="00E602D2"/>
    <w:rPr>
      <w:b/>
      <w:bCs/>
    </w:rPr>
  </w:style>
  <w:style w:type="character" w:customStyle="1" w:styleId="CommentSubjectChar">
    <w:name w:val="Comment Subject Char"/>
    <w:basedOn w:val="CommentTextChar"/>
    <w:link w:val="CommentSubject"/>
    <w:rsid w:val="00E602D2"/>
    <w:rPr>
      <w:b/>
      <w:bCs/>
    </w:rPr>
  </w:style>
  <w:style w:type="paragraph" w:styleId="Subtitle">
    <w:name w:val="Subtitle"/>
    <w:basedOn w:val="Normal"/>
    <w:next w:val="Normal"/>
    <w:link w:val="SubtitleChar"/>
    <w:qFormat/>
    <w:rsid w:val="003617C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17C7"/>
    <w:rPr>
      <w:rFonts w:asciiTheme="minorHAnsi" w:eastAsiaTheme="minorEastAsia" w:hAnsiTheme="minorHAnsi" w:cstheme="minorBidi"/>
      <w:color w:val="5A5A5A" w:themeColor="text1" w:themeTint="A5"/>
      <w:spacing w:val="15"/>
      <w:sz w:val="22"/>
      <w:szCs w:val="22"/>
    </w:rPr>
  </w:style>
  <w:style w:type="character" w:customStyle="1" w:styleId="normaltextrun">
    <w:name w:val="normaltextrun"/>
    <w:basedOn w:val="DefaultParagraphFont"/>
    <w:rsid w:val="00960331"/>
  </w:style>
  <w:style w:type="character" w:customStyle="1" w:styleId="eop">
    <w:name w:val="eop"/>
    <w:basedOn w:val="DefaultParagraphFont"/>
    <w:rsid w:val="00960331"/>
  </w:style>
  <w:style w:type="paragraph" w:customStyle="1" w:styleId="paragraph">
    <w:name w:val="paragraph"/>
    <w:basedOn w:val="Normal"/>
    <w:rsid w:val="00F36B8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3">
      <w:bodyDiv w:val="1"/>
      <w:marLeft w:val="0"/>
      <w:marRight w:val="0"/>
      <w:marTop w:val="0"/>
      <w:marBottom w:val="0"/>
      <w:divBdr>
        <w:top w:val="none" w:sz="0" w:space="0" w:color="auto"/>
        <w:left w:val="none" w:sz="0" w:space="0" w:color="auto"/>
        <w:bottom w:val="none" w:sz="0" w:space="0" w:color="auto"/>
        <w:right w:val="none" w:sz="0" w:space="0" w:color="auto"/>
      </w:divBdr>
      <w:divsChild>
        <w:div w:id="122037981">
          <w:marLeft w:val="0"/>
          <w:marRight w:val="0"/>
          <w:marTop w:val="0"/>
          <w:marBottom w:val="0"/>
          <w:divBdr>
            <w:top w:val="none" w:sz="0" w:space="0" w:color="auto"/>
            <w:left w:val="none" w:sz="0" w:space="0" w:color="auto"/>
            <w:bottom w:val="none" w:sz="0" w:space="0" w:color="auto"/>
            <w:right w:val="none" w:sz="0" w:space="0" w:color="auto"/>
          </w:divBdr>
        </w:div>
        <w:div w:id="1858300852">
          <w:marLeft w:val="0"/>
          <w:marRight w:val="0"/>
          <w:marTop w:val="0"/>
          <w:marBottom w:val="0"/>
          <w:divBdr>
            <w:top w:val="none" w:sz="0" w:space="0" w:color="auto"/>
            <w:left w:val="none" w:sz="0" w:space="0" w:color="auto"/>
            <w:bottom w:val="none" w:sz="0" w:space="0" w:color="auto"/>
            <w:right w:val="none" w:sz="0" w:space="0" w:color="auto"/>
          </w:divBdr>
        </w:div>
      </w:divsChild>
    </w:div>
    <w:div w:id="709839115">
      <w:bodyDiv w:val="1"/>
      <w:marLeft w:val="0"/>
      <w:marRight w:val="0"/>
      <w:marTop w:val="0"/>
      <w:marBottom w:val="0"/>
      <w:divBdr>
        <w:top w:val="none" w:sz="0" w:space="0" w:color="auto"/>
        <w:left w:val="none" w:sz="0" w:space="0" w:color="auto"/>
        <w:bottom w:val="none" w:sz="0" w:space="0" w:color="auto"/>
        <w:right w:val="none" w:sz="0" w:space="0" w:color="auto"/>
      </w:divBdr>
      <w:divsChild>
        <w:div w:id="2004578911">
          <w:marLeft w:val="0"/>
          <w:marRight w:val="0"/>
          <w:marTop w:val="0"/>
          <w:marBottom w:val="0"/>
          <w:divBdr>
            <w:top w:val="none" w:sz="0" w:space="0" w:color="auto"/>
            <w:left w:val="none" w:sz="0" w:space="0" w:color="auto"/>
            <w:bottom w:val="none" w:sz="0" w:space="0" w:color="auto"/>
            <w:right w:val="none" w:sz="0" w:space="0" w:color="auto"/>
          </w:divBdr>
        </w:div>
        <w:div w:id="1569270818">
          <w:marLeft w:val="0"/>
          <w:marRight w:val="0"/>
          <w:marTop w:val="0"/>
          <w:marBottom w:val="0"/>
          <w:divBdr>
            <w:top w:val="none" w:sz="0" w:space="0" w:color="auto"/>
            <w:left w:val="none" w:sz="0" w:space="0" w:color="auto"/>
            <w:bottom w:val="none" w:sz="0" w:space="0" w:color="auto"/>
            <w:right w:val="none" w:sz="0" w:space="0" w:color="auto"/>
          </w:divBdr>
        </w:div>
      </w:divsChild>
    </w:div>
    <w:div w:id="1275988008">
      <w:bodyDiv w:val="1"/>
      <w:marLeft w:val="0"/>
      <w:marRight w:val="0"/>
      <w:marTop w:val="0"/>
      <w:marBottom w:val="0"/>
      <w:divBdr>
        <w:top w:val="none" w:sz="0" w:space="0" w:color="auto"/>
        <w:left w:val="none" w:sz="0" w:space="0" w:color="auto"/>
        <w:bottom w:val="none" w:sz="0" w:space="0" w:color="auto"/>
        <w:right w:val="none" w:sz="0" w:space="0" w:color="auto"/>
      </w:divBdr>
    </w:div>
    <w:div w:id="1466006988">
      <w:bodyDiv w:val="1"/>
      <w:marLeft w:val="0"/>
      <w:marRight w:val="0"/>
      <w:marTop w:val="0"/>
      <w:marBottom w:val="0"/>
      <w:divBdr>
        <w:top w:val="none" w:sz="0" w:space="0" w:color="auto"/>
        <w:left w:val="none" w:sz="0" w:space="0" w:color="auto"/>
        <w:bottom w:val="none" w:sz="0" w:space="0" w:color="auto"/>
        <w:right w:val="none" w:sz="0" w:space="0" w:color="auto"/>
      </w:divBdr>
      <w:divsChild>
        <w:div w:id="993266832">
          <w:marLeft w:val="0"/>
          <w:marRight w:val="0"/>
          <w:marTop w:val="0"/>
          <w:marBottom w:val="0"/>
          <w:divBdr>
            <w:top w:val="none" w:sz="0" w:space="0" w:color="auto"/>
            <w:left w:val="none" w:sz="0" w:space="0" w:color="auto"/>
            <w:bottom w:val="none" w:sz="0" w:space="0" w:color="auto"/>
            <w:right w:val="none" w:sz="0" w:space="0" w:color="auto"/>
          </w:divBdr>
        </w:div>
        <w:div w:id="1828133475">
          <w:marLeft w:val="0"/>
          <w:marRight w:val="0"/>
          <w:marTop w:val="0"/>
          <w:marBottom w:val="0"/>
          <w:divBdr>
            <w:top w:val="none" w:sz="0" w:space="0" w:color="auto"/>
            <w:left w:val="none" w:sz="0" w:space="0" w:color="auto"/>
            <w:bottom w:val="none" w:sz="0" w:space="0" w:color="auto"/>
            <w:right w:val="none" w:sz="0" w:space="0" w:color="auto"/>
          </w:divBdr>
        </w:div>
      </w:divsChild>
    </w:div>
    <w:div w:id="1733236938">
      <w:bodyDiv w:val="1"/>
      <w:marLeft w:val="0"/>
      <w:marRight w:val="0"/>
      <w:marTop w:val="0"/>
      <w:marBottom w:val="0"/>
      <w:divBdr>
        <w:top w:val="none" w:sz="0" w:space="0" w:color="auto"/>
        <w:left w:val="none" w:sz="0" w:space="0" w:color="auto"/>
        <w:bottom w:val="none" w:sz="0" w:space="0" w:color="auto"/>
        <w:right w:val="none" w:sz="0" w:space="0" w:color="auto"/>
      </w:divBdr>
      <w:divsChild>
        <w:div w:id="1368796105">
          <w:marLeft w:val="0"/>
          <w:marRight w:val="0"/>
          <w:marTop w:val="0"/>
          <w:marBottom w:val="0"/>
          <w:divBdr>
            <w:top w:val="none" w:sz="0" w:space="0" w:color="auto"/>
            <w:left w:val="none" w:sz="0" w:space="0" w:color="auto"/>
            <w:bottom w:val="none" w:sz="0" w:space="0" w:color="auto"/>
            <w:right w:val="none" w:sz="0" w:space="0" w:color="auto"/>
          </w:divBdr>
        </w:div>
        <w:div w:id="1159610645">
          <w:marLeft w:val="0"/>
          <w:marRight w:val="0"/>
          <w:marTop w:val="0"/>
          <w:marBottom w:val="0"/>
          <w:divBdr>
            <w:top w:val="none" w:sz="0" w:space="0" w:color="auto"/>
            <w:left w:val="none" w:sz="0" w:space="0" w:color="auto"/>
            <w:bottom w:val="none" w:sz="0" w:space="0" w:color="auto"/>
            <w:right w:val="none" w:sz="0" w:space="0" w:color="auto"/>
          </w:divBdr>
        </w:div>
      </w:divsChild>
    </w:div>
    <w:div w:id="209551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lark\Application%20Data\Microsoft\Templates\B&amp;S%20PUBLIC%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6B7B0AF8FFF443A472009D7B86FCDC" ma:contentTypeVersion="18" ma:contentTypeDescription="Create a new document." ma:contentTypeScope="" ma:versionID="60e075777bbcbf3a6042bc0f7d5c5ccd">
  <xsd:schema xmlns:xsd="http://www.w3.org/2001/XMLSchema" xmlns:xs="http://www.w3.org/2001/XMLSchema" xmlns:p="http://schemas.microsoft.com/office/2006/metadata/properties" xmlns:ns2="ef6c37c2-4e7f-449f-9b6a-c6131f7da0ca" xmlns:ns3="adc290d2-2429-4719-abfd-002782fc681d" targetNamespace="http://schemas.microsoft.com/office/2006/metadata/properties" ma:root="true" ma:fieldsID="e73dedba63b207d897afca49dc08e351" ns2:_="" ns3:_="">
    <xsd:import namespace="ef6c37c2-4e7f-449f-9b6a-c6131f7da0ca"/>
    <xsd:import namespace="adc290d2-2429-4719-abfd-002782fc68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37c2-4e7f-449f-9b6a-c6131f7da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c12877-846a-464a-b30e-bab12412c2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290d2-2429-4719-abfd-002782fc68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678bc1-05ca-4606-9265-0ac5a76c8f34}" ma:internalName="TaxCatchAll" ma:showField="CatchAllData" ma:web="adc290d2-2429-4719-abfd-002782fc6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6c37c2-4e7f-449f-9b6a-c6131f7da0ca">
      <Terms xmlns="http://schemas.microsoft.com/office/infopath/2007/PartnerControls"/>
    </lcf76f155ced4ddcb4097134ff3c332f>
    <TaxCatchAll xmlns="adc290d2-2429-4719-abfd-002782fc68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631D6-FAA7-4096-B188-92A7DE265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37c2-4e7f-449f-9b6a-c6131f7da0ca"/>
    <ds:schemaRef ds:uri="adc290d2-2429-4719-abfd-002782fc6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F125B-928D-4FAC-9B7F-3EF627D86657}">
  <ds:schemaRefs>
    <ds:schemaRef ds:uri="http://schemas.microsoft.com/office/2006/metadata/properties"/>
    <ds:schemaRef ds:uri="http://schemas.microsoft.com/office/infopath/2007/PartnerControls"/>
    <ds:schemaRef ds:uri="ef6c37c2-4e7f-449f-9b6a-c6131f7da0ca"/>
    <ds:schemaRef ds:uri="adc290d2-2429-4719-abfd-002782fc681d"/>
  </ds:schemaRefs>
</ds:datastoreItem>
</file>

<file path=customXml/itemProps3.xml><?xml version="1.0" encoding="utf-8"?>
<ds:datastoreItem xmlns:ds="http://schemas.openxmlformats.org/officeDocument/2006/customXml" ds:itemID="{3767A639-7497-4DDC-8889-4518BD480DBD}">
  <ds:schemaRefs>
    <ds:schemaRef ds:uri="http://schemas.microsoft.com/sharepoint/v3/contenttype/forms"/>
  </ds:schemaRefs>
</ds:datastoreItem>
</file>

<file path=customXml/itemProps4.xml><?xml version="1.0" encoding="utf-8"?>
<ds:datastoreItem xmlns:ds="http://schemas.openxmlformats.org/officeDocument/2006/customXml" ds:itemID="{D9B81E69-0D7A-4E6E-AF08-37653ECC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B&amp;S PUBLIC NOTICE.dot</Template>
  <TotalTime>23</TotalTime>
  <Pages>1</Pages>
  <Words>211</Words>
  <Characters>1205</Characters>
  <Application>Microsoft Office Word</Application>
  <DocSecurity>0</DocSecurity>
  <Lines>10</Lines>
  <Paragraphs>2</Paragraphs>
  <ScaleCrop>false</ScaleCrop>
  <Company>City of Brownwood</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pclark</dc:creator>
  <cp:keywords/>
  <cp:lastModifiedBy>Courtney Lindsey</cp:lastModifiedBy>
  <cp:revision>24</cp:revision>
  <cp:lastPrinted>2024-01-23T22:33:00Z</cp:lastPrinted>
  <dcterms:created xsi:type="dcterms:W3CDTF">2025-04-03T15:20:00Z</dcterms:created>
  <dcterms:modified xsi:type="dcterms:W3CDTF">2026-01-29T15:24:00Z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0x010100F56B7B0AF8FFF443A472009D7B86FCDC</vt:lpwstr>
  </property>
  <property fmtid="{D5CDD505-2E9C-101B-9397-08002B2CF9AE}" pid="3" name="Order">
    <vt:r8>33216100</vt:r8>
  </property>
  <property fmtid="{D5CDD505-2E9C-101B-9397-08002B2CF9AE}" pid="4" name="MediaServiceImageTags">
    <vt:lpwstr/>
  </property>
  <property fmtid="{D5CDD505-2E9C-101B-9397-08002B2CF9AE}" pid="5" name="GrammarlyDocumentId">
    <vt:lpwstr>efc7790c3e7d3cc8a3e7cb073d717abf2151e47090ecc3cbd82c91eec1571458</vt:lpwstr>
  </property>
</Properties>
</file>